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46" w:rsidRPr="00EE137A" w:rsidRDefault="00993746" w:rsidP="008839B8">
      <w:pPr>
        <w:spacing w:line="240" w:lineRule="auto"/>
        <w:contextualSpacing/>
        <w:jc w:val="center"/>
        <w:rPr>
          <w:rFonts w:ascii="Times New Roman" w:hAnsi="Times New Roman"/>
          <w:b/>
          <w:lang w:val="kk-KZ"/>
        </w:rPr>
      </w:pPr>
      <w:r w:rsidRPr="00EE137A">
        <w:rPr>
          <w:rFonts w:ascii="Times New Roman" w:hAnsi="Times New Roman"/>
          <w:b/>
          <w:lang w:val="kk-KZ"/>
        </w:rPr>
        <w:t>Мұғалімнің кәсіби жетістіктері</w:t>
      </w:r>
    </w:p>
    <w:p w:rsidR="00993746" w:rsidRPr="00EE137A" w:rsidRDefault="00993746" w:rsidP="008839B8">
      <w:pPr>
        <w:spacing w:line="240" w:lineRule="auto"/>
        <w:contextualSpacing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2022-2023</w:t>
      </w:r>
      <w:r w:rsidRPr="00EE137A">
        <w:rPr>
          <w:rFonts w:ascii="Times New Roman" w:hAnsi="Times New Roman"/>
          <w:b/>
          <w:lang w:val="kk-KZ"/>
        </w:rPr>
        <w:t>- оқу жылы</w:t>
      </w:r>
    </w:p>
    <w:p w:rsidR="00993746" w:rsidRDefault="00993746" w:rsidP="008839B8">
      <w:pPr>
        <w:spacing w:line="240" w:lineRule="auto"/>
        <w:contextualSpacing/>
        <w:jc w:val="center"/>
        <w:rPr>
          <w:rFonts w:ascii="Times New Roman" w:hAnsi="Times New Roman"/>
          <w:lang w:val="kk-KZ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605"/>
        <w:gridCol w:w="4207"/>
        <w:gridCol w:w="1276"/>
        <w:gridCol w:w="1134"/>
        <w:gridCol w:w="1276"/>
        <w:gridCol w:w="1134"/>
      </w:tblGrid>
      <w:tr w:rsidR="00993746" w:rsidRPr="00457B3E" w:rsidTr="00457B3E">
        <w:trPr>
          <w:trHeight w:val="517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ind w:left="-391"/>
              <w:contextualSpacing/>
              <w:jc w:val="right"/>
              <w:rPr>
                <w:rFonts w:ascii="Times New Roman" w:hAnsi="Times New Roman"/>
                <w:b/>
                <w:lang w:val="kk-KZ"/>
              </w:rPr>
            </w:pPr>
            <w:r w:rsidRPr="00457B3E">
              <w:rPr>
                <w:rFonts w:ascii="Times New Roman" w:hAnsi="Times New Roman"/>
                <w:b/>
                <w:lang w:val="kk-KZ"/>
              </w:rPr>
              <w:t>Р/с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457B3E">
              <w:rPr>
                <w:rFonts w:ascii="Times New Roman" w:hAnsi="Times New Roman"/>
                <w:b/>
                <w:lang w:val="kk-KZ"/>
              </w:rPr>
              <w:t>Мұғалімнің  аты-жөні</w:t>
            </w:r>
          </w:p>
        </w:tc>
        <w:tc>
          <w:tcPr>
            <w:tcW w:w="420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457B3E">
              <w:rPr>
                <w:rFonts w:ascii="Times New Roman" w:hAnsi="Times New Roman"/>
                <w:b/>
                <w:lang w:val="kk-KZ"/>
              </w:rPr>
              <w:t>Байқау</w:t>
            </w: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457B3E">
              <w:rPr>
                <w:rFonts w:ascii="Times New Roman" w:hAnsi="Times New Roman"/>
                <w:b/>
                <w:lang w:val="kk-KZ"/>
              </w:rPr>
              <w:t>Аудандық</w:t>
            </w: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457B3E">
              <w:rPr>
                <w:rFonts w:ascii="Times New Roman" w:hAnsi="Times New Roman"/>
                <w:b/>
                <w:lang w:val="kk-KZ"/>
              </w:rPr>
              <w:t>Облыстық</w:t>
            </w: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457B3E">
              <w:rPr>
                <w:rFonts w:ascii="Times New Roman" w:hAnsi="Times New Roman"/>
                <w:b/>
                <w:lang w:val="kk-KZ"/>
              </w:rPr>
              <w:t>Республикалық</w:t>
            </w: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457B3E">
              <w:rPr>
                <w:rFonts w:ascii="Times New Roman" w:hAnsi="Times New Roman"/>
                <w:b/>
                <w:lang w:val="kk-KZ"/>
              </w:rPr>
              <w:t>Халықаралық</w:t>
            </w:r>
          </w:p>
        </w:tc>
      </w:tr>
      <w:tr w:rsidR="00993746" w:rsidRPr="00457B3E" w:rsidTr="00457B3E">
        <w:trPr>
          <w:trHeight w:val="517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Кеулімжай Әлия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0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«Педагогика жанашыр» Республикалық педагогикалық ғылыми журналына өзі мақаласын жариялаған 2022-2023 жж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«Мектептерге арналған PIZA» халықаралық зерттеуін өткізіп белсенді қатысқаны үшін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«Жеті өнер» VII Халықаралық шығармашылық фестиваль-конкурсының жеңізпазын дайындағаны үшін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«Сертификаты»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Құрмет граматотасы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93746" w:rsidRPr="00457B3E" w:rsidTr="00457B3E">
        <w:trPr>
          <w:trHeight w:val="517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Кожамбетов Айбек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07" w:type="dxa"/>
          </w:tcPr>
          <w:p w:rsidR="00993746" w:rsidRPr="00457B3E" w:rsidRDefault="00993746" w:rsidP="00457B3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«Үздік авторлық бағдарлама» Республикалық сайысында қатысқаны үшін</w:t>
            </w: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ІІ дәрежелі диплом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93746" w:rsidRPr="00457B3E" w:rsidTr="00457B3E">
        <w:trPr>
          <w:trHeight w:val="517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Асанова Жанайым </w:t>
            </w:r>
          </w:p>
        </w:tc>
        <w:tc>
          <w:tcPr>
            <w:tcW w:w="4207" w:type="dxa"/>
          </w:tcPr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«Конкурс мастреров художественого чтения» атты байқауда оқушысы өнер көрсеткені үшін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«Үздік ұстаз» ғылыми әдістемелік журналынан </w:t>
            </w: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Сертификат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93746" w:rsidRPr="00457B3E" w:rsidTr="00457B3E">
        <w:trPr>
          <w:trHeight w:val="517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Жарболова Айбарша</w:t>
            </w:r>
          </w:p>
          <w:p w:rsidR="00993746" w:rsidRPr="00457B3E" w:rsidRDefault="00993746" w:rsidP="00457B3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07" w:type="dxa"/>
          </w:tcPr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3-10 сынп оқушылар арасында «Балалар жылы» жобасы шеңберінде байқауға оқушы қатыстырғаны үшін (8-сынып оқушысы Шахмерден Наз)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3-10 сынп оқушылар арасында «Балалар жылы» жобасы шеңберінде байқауға оқушы қатыстырғаны үшін (6-сынып оқушысы Құттыбай Мансур)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«Ақынның қаламы-адалдық алаңы» атты көркем сөз байқауында оқушысы Тұрдымұрат Айжан өнер көрсеткен үшін</w:t>
            </w: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93746" w:rsidRPr="00457B3E" w:rsidTr="00457B3E">
        <w:trPr>
          <w:trHeight w:val="517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ind w:left="-39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Аханова Багымкуль </w:t>
            </w:r>
          </w:p>
        </w:tc>
        <w:tc>
          <w:tcPr>
            <w:tcW w:w="420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1 қыркүйек-Білім күні мерекесімен құттықтау</w:t>
            </w: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93746" w:rsidRPr="00457B3E" w:rsidTr="00457B3E">
        <w:trPr>
          <w:trHeight w:val="243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Бөлебаева Бақыткүл</w:t>
            </w:r>
          </w:p>
        </w:tc>
        <w:tc>
          <w:tcPr>
            <w:tcW w:w="420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«Үздік авторлық бағдарлама-2023» тарих пәні бойынша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«Үздік тарих пәнінің мұғалімі-2022» байқауында озық іс-тәжірбиесімен бөліскені үшін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«Ясауитану» халықаралық байқауының аудандық кезеңінде оқушысы Құттыбай Аружан білімімен көзге түскені үшін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«Менің шағын Отаным» атты республикалық байқаудың аудандық кезеңінде Құттыбай Аружан білімімен көзге түскені үшін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«Менің шағын Отаным» атты республикалық байқаудың аудандық кезеңінде Сұраған Дильназ білімімен көзге түскені үшін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7-10 сынып оқушылар арасында «Сыр өңірі-астаналар ордасы» ғылыми жоба байқауында оқушысы Құттыбай Аружан марапатталды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Білім беру саласына дамуына қосқан елеулі үлесімен қоғамдық жұмыстарға белсене араласқаны үшін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7-10 сынып оқушылар арасында «Сыр өңірі-астаналар ордасы» ғылыми жоба байқауында оқушысы Құттыбай Аружан марапатталды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IІ дәрежелі диплом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 орын мақтау қағазы</w:t>
            </w:r>
          </w:p>
          <w:p w:rsidR="00993746" w:rsidRPr="00457B3E" w:rsidRDefault="00993746" w:rsidP="00457B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орын мақтау қағазы </w:t>
            </w: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57B3E">
              <w:rPr>
                <w:spacing w:val="2"/>
                <w:sz w:val="20"/>
                <w:szCs w:val="20"/>
                <w:lang w:val="kk-KZ"/>
              </w:rPr>
              <w:t>Құрмет грамотасы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Сертификат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93746" w:rsidRPr="00457B3E" w:rsidTr="00457B3E">
        <w:trPr>
          <w:trHeight w:val="259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Карибаева Балагуль</w:t>
            </w:r>
          </w:p>
        </w:tc>
        <w:tc>
          <w:tcPr>
            <w:tcW w:w="4207" w:type="dxa"/>
          </w:tcPr>
          <w:p w:rsidR="00993746" w:rsidRPr="00457B3E" w:rsidRDefault="00993746" w:rsidP="00457B3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57B3E">
              <w:rPr>
                <w:spacing w:val="2"/>
                <w:sz w:val="20"/>
                <w:szCs w:val="20"/>
                <w:lang w:val="kk-KZ"/>
              </w:rPr>
              <w:t>8 наурыз халықаралық әйелдер күнімен құттықтау</w:t>
            </w:r>
          </w:p>
          <w:p w:rsidR="00993746" w:rsidRPr="00457B3E" w:rsidRDefault="00993746" w:rsidP="00457B3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57B3E">
              <w:rPr>
                <w:spacing w:val="2"/>
                <w:sz w:val="20"/>
                <w:szCs w:val="20"/>
                <w:lang w:val="kk-KZ"/>
              </w:rPr>
              <w:t>2-7 сынып оқушыларының зертттеу жұмыстарымен шығармашылық жобаларының республикалық «Зерде» конкурсының аудандық кезеңінде оқушысы Сұраған Нариман марапатталды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Алғыс хат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3 орын мақтау қағазы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</w:p>
        </w:tc>
      </w:tr>
      <w:tr w:rsidR="00993746" w:rsidRPr="00457B3E" w:rsidTr="00457B3E">
        <w:trPr>
          <w:trHeight w:val="243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Есет Гүлмира</w:t>
            </w:r>
          </w:p>
        </w:tc>
        <w:tc>
          <w:tcPr>
            <w:tcW w:w="4207" w:type="dxa"/>
          </w:tcPr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 тілі пәнінен бастауыш сынып мұғалімдеріне арналған «Педстарт» қашықттық олимпиадасы </w:t>
            </w: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«Қызылорда облысы педагогтардың үздік еңбектері» атты мақалалар жинағына жұмысын жолдағаны үшін</w:t>
            </w: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Алғыс </w:t>
            </w: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ІІ дәрежелі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93746" w:rsidRPr="00457B3E" w:rsidTr="00457B3E">
        <w:trPr>
          <w:trHeight w:val="259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Қалекеева Гүлшат</w:t>
            </w:r>
          </w:p>
        </w:tc>
        <w:tc>
          <w:tcPr>
            <w:tcW w:w="4207" w:type="dxa"/>
          </w:tcPr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8 наурыз мерекесіне құттықтау </w:t>
            </w: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Алғыс </w:t>
            </w: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</w:p>
        </w:tc>
      </w:tr>
      <w:tr w:rsidR="00993746" w:rsidRPr="00457B3E" w:rsidTr="00457B3E">
        <w:trPr>
          <w:trHeight w:val="983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Елепберген Ертуған</w:t>
            </w:r>
          </w:p>
        </w:tc>
        <w:tc>
          <w:tcPr>
            <w:tcW w:w="4207" w:type="dxa"/>
          </w:tcPr>
          <w:p w:rsidR="00993746" w:rsidRPr="00457B3E" w:rsidRDefault="00993746" w:rsidP="00457B3E">
            <w:pPr>
              <w:spacing w:after="0" w:line="240" w:lineRule="auto"/>
              <w:ind w:left="-286" w:firstLine="28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білім беретін пәндер бойынша                                                                республикалық олимпиаданың аудандық кезеңінде оқушысы Сұраған Дильназ </w:t>
            </w:r>
          </w:p>
          <w:p w:rsidR="00993746" w:rsidRPr="00457B3E" w:rsidRDefault="00993746" w:rsidP="00457B3E">
            <w:pPr>
              <w:spacing w:after="0" w:line="240" w:lineRule="auto"/>
              <w:ind w:left="-286" w:firstLine="28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ind w:left="-286" w:firstLine="28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Пән мұғалімдердің құзіреттіклік дамыту мақсатында ұйымдастырылған «Практикалық жұмыстар-2023» байқауына қатысқаны үшін</w:t>
            </w:r>
          </w:p>
          <w:p w:rsidR="00993746" w:rsidRPr="00457B3E" w:rsidRDefault="00993746" w:rsidP="00457B3E">
            <w:pPr>
              <w:spacing w:after="0" w:line="240" w:lineRule="auto"/>
              <w:ind w:left="-286" w:firstLine="28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ind w:left="-286" w:firstLine="28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«Кенгуру» интелектуалдық ойынын конкурсының жеңімпазы оқушысы Таламбай Нұрсаят</w:t>
            </w:r>
          </w:p>
          <w:p w:rsidR="00993746" w:rsidRPr="00457B3E" w:rsidRDefault="00993746" w:rsidP="00457B3E">
            <w:pPr>
              <w:spacing w:after="0" w:line="240" w:lineRule="auto"/>
              <w:ind w:left="-286" w:firstLine="28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ind w:left="-286" w:firstLine="28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«Кенгуру» интелектуалдық ойынын конкурсының жеңімпазы оқушысы Құттыбай Мансур</w:t>
            </w:r>
          </w:p>
          <w:p w:rsidR="00993746" w:rsidRPr="00457B3E" w:rsidRDefault="00993746" w:rsidP="00457B3E">
            <w:pPr>
              <w:spacing w:after="0" w:line="240" w:lineRule="auto"/>
              <w:ind w:left="-286" w:firstLine="28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ind w:left="-286" w:firstLine="28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«Кенгуру» интелектуалдық ойынын конкурсының жеңімпазы оқушысы Құттыбай Аружан</w:t>
            </w:r>
          </w:p>
          <w:p w:rsidR="00993746" w:rsidRPr="00457B3E" w:rsidRDefault="00993746" w:rsidP="00457B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3 орын Мақтау қағазы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1 орын Мақтау қағазы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ІІ дәрежелі диплом</w:t>
            </w: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93746" w:rsidRPr="00457B3E" w:rsidTr="00457B3E">
        <w:trPr>
          <w:trHeight w:val="559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Ізбасаров Әділет</w:t>
            </w:r>
          </w:p>
        </w:tc>
        <w:tc>
          <w:tcPr>
            <w:tcW w:w="420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«Химия-билология пәндерді оқыту белсенді әдістерді пайдалану негізінде оқушылардың негізгі құзіреттіліктерін дамыту түрлері» атты әдістемелік семинарда жұмыс көрсеткені үшін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«Шабыт қанатында» шығармашылығына қолдау көрсетіп шәкірт даярлағаны үшін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Балаларды қорғау күніне өткізілген ән байқауында оқушысы Жақсылық Назерке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«25 қазан-Республика күні» мерекесімен құттықтау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Педагогикалық қызмет жолында заманауи оқытудың жаңа әдіс тәсілдердің қолданып, шығармашылыққа баулу еткен еңбегі үшін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«Өлең сөздің патшасы» атты жазба ақындар байқауында жақсы дәрежеде өнер көрсеткені үшін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  <w:t>Алғыс хат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  <w:t xml:space="preserve">Алғыс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  <w:t>3 орын диплом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Сертификат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Алғыс хат </w:t>
            </w: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Үздік жетекшісі дипломы</w:t>
            </w: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</w:pPr>
          </w:p>
        </w:tc>
      </w:tr>
      <w:tr w:rsidR="00993746" w:rsidRPr="00457B3E" w:rsidTr="00457B3E">
        <w:trPr>
          <w:trHeight w:val="274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Исатаева Жазира</w:t>
            </w:r>
          </w:p>
        </w:tc>
        <w:tc>
          <w:tcPr>
            <w:tcW w:w="420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«Үркер» марафонің жеңімпаздарымен жүлдегерлерін сапалы дайындағаны үшін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«Мың бала» зияткерлік «Мағжан оқулары» конкурсына шәкірт дайындағаны үшін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Алғыс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93746" w:rsidRPr="00457B3E" w:rsidTr="00457B3E">
        <w:trPr>
          <w:trHeight w:val="274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Биманова Жанар</w:t>
            </w:r>
          </w:p>
        </w:tc>
        <w:tc>
          <w:tcPr>
            <w:tcW w:w="420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«Кенгуру» интеллектуалдық ойын конкурсында оқушысы Жарылқасын Жанел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«Кенгуру» интеллектуалдық ойын конкурсында оқушысы Әнуарбек Ақнұр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«Ақбота» зиякерлік олимпиадасында оқушысы Әнуарбек Ақнұр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«Ақбота» зиякерлік олимпиадасында оқушысы Байдос Әсел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Білім беру саласында дамуына қосқан елеулі үлесімен қоғамдық жұмыстарға белсене араласқаны үшін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3-10 сынып оқушылар арасында өткізілген «Балалар оқулары байқауында» оқушысы Байдос Әсел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«Оқуға құштар мектеп» жобасы аясында «Мен ұнатқан кітап» тақырыбындағы буктрилер байқауында «Шерхан Нұртаза» номинациясы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2-7 сынып оқушыларының зерттеу жұмыстарының жобаларының «Зерде» конкурсында оқушысы Байдос Әсел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3 орын мақтау қағазы</w:t>
            </w: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Құрмет грамотасы</w:t>
            </w: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ІІ дәрежелі диплом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ІІ дәрежелі диплом</w:t>
            </w: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93746" w:rsidRPr="00457B3E" w:rsidTr="00457B3E">
        <w:trPr>
          <w:trHeight w:val="274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Сердаиева Мерует </w:t>
            </w:r>
          </w:p>
        </w:tc>
        <w:tc>
          <w:tcPr>
            <w:tcW w:w="420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«25 қазан – Республика күні» мерекесімен құттықтау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7-8 сынып оқушаларына арналған олимпиадада оқушысы Көпен Ақжүніс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10-11 сынып оқушыларына арналған «Алтын түлек» математикалық олимпиадасында оқушысы Өмірбек Дархан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«Кенгуру» интеллектуалдық ойын конкурсында оқушысы Әнуарбек Жаннұр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«Кенгуру» интеллектуалдық ойын конкурсында оқушысы Болатбек Исахмет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«Кенгуру» интеллектуалдық ойын конкурсында оқушысы Жарылқасын Жеңіскүл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«Кенгуру» интеллектуалдық ойын конкурсында оқушысы Жақсыбек Шолпан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«Кенгуру» интеллектуалдық ойын конкурсында оқушысы Көпен Ақжүніс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«Кенгуру» интеллектуалдық ойын конкурсында оқушысы Сұраған Дильназ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Алғыс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Алғыс хат</w:t>
            </w: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ІІІ дәрежелі диплом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ІІ дәрежелі диплом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ІІ дәрежелі диплом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ІІ дәрежелі диплом</w:t>
            </w: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93746" w:rsidRPr="00457B3E" w:rsidTr="00457B3E">
        <w:trPr>
          <w:trHeight w:val="274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Абдумуратов Нурболат</w:t>
            </w:r>
          </w:p>
        </w:tc>
        <w:tc>
          <w:tcPr>
            <w:tcW w:w="420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Ауыл спортшыларының «Алтын күз – 2022» спартакиадасында жүлделі орын иеленгені үшін 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 орын</w:t>
            </w: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93746" w:rsidRPr="00457B3E" w:rsidTr="00457B3E">
        <w:trPr>
          <w:trHeight w:val="274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Каримова Оркен </w:t>
            </w:r>
          </w:p>
        </w:tc>
        <w:tc>
          <w:tcPr>
            <w:tcW w:w="420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«Тарихи шежірем. Менің тегімнің тарихы» атты республикалық байқаудың аудандық кезеңінде оқушысы Болатбек Исахмет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8 наурыз халықаралық мерекесімен құттықтау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Пән мұғалімдердің кәсіби құзіреттілігін дамыту мақсатында ұйымдастырылған «Пратикалық жұмыстар-2023» байқауына қатысқаны үшін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5-6 сынып оқушыларына арналған республикалық олимпиаданың аудандық кезеңінде оқушысы Жаңабек Меңсұлу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Алғыс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Мақтау қағазы</w:t>
            </w: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93746" w:rsidRPr="00457B3E" w:rsidTr="00457B3E">
        <w:trPr>
          <w:trHeight w:val="274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Кәрібай Самалхан</w:t>
            </w:r>
          </w:p>
        </w:tc>
        <w:tc>
          <w:tcPr>
            <w:tcW w:w="420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Жеңіл ателетика артыру мақсатында өткен сайысында марапатталды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«7 мамыр Отан қорғаушылар күні» мерекесімен құттықтау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Білім беру саласының дамуына қосқан елеулі үлесімен қоғамдық жұмыстарға белсене араласқаны үшін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«Ұлттық ойындар – рухани байлығымыз» атты ұлттық спорттық жарыста шоқпарласуда оқушысы Ерғали Ринат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Алғыс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Құрмет грамотасы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93746" w:rsidRPr="00457B3E" w:rsidTr="00457B3E">
        <w:trPr>
          <w:trHeight w:val="274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Булебаев Тойбазар</w:t>
            </w:r>
          </w:p>
        </w:tc>
        <w:tc>
          <w:tcPr>
            <w:tcW w:w="420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Жеңіл ателетика артыру мақсатында өткен сайысында марапатталды</w:t>
            </w:r>
          </w:p>
          <w:p w:rsidR="00993746" w:rsidRPr="00457B3E" w:rsidRDefault="00993746" w:rsidP="00457B3E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«Қызылорда облысының педаогтарында үздік, әдістемелік еңбектері» атты мақалалар жинағына жұмыс жолдағаны үшін</w:t>
            </w:r>
          </w:p>
          <w:p w:rsidR="00993746" w:rsidRPr="00457B3E" w:rsidRDefault="00993746" w:rsidP="00457B3E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«Тәуелсіздік бәрінен қымбат» мақаласы аясында қол күрестен </w:t>
            </w:r>
          </w:p>
          <w:p w:rsidR="00993746" w:rsidRPr="00457B3E" w:rsidRDefault="00993746" w:rsidP="00457B3E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«Тәуелсіздік бәрінен қымбат» мақаласы аясында батпан көтеру</w:t>
            </w:r>
          </w:p>
          <w:p w:rsidR="00993746" w:rsidRPr="00457B3E" w:rsidRDefault="00993746" w:rsidP="00457B3E">
            <w:pPr>
              <w:tabs>
                <w:tab w:val="left" w:pos="4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Алғыс </w:t>
            </w: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93746" w:rsidRPr="00457B3E" w:rsidTr="00457B3E">
        <w:trPr>
          <w:trHeight w:val="274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Ұзақбай Әлия </w:t>
            </w:r>
          </w:p>
        </w:tc>
        <w:tc>
          <w:tcPr>
            <w:tcW w:w="420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«Ұстаздар күні» кәсіби мерекесімен құттықтау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 тілі пәнінен «Педстарт» қашықтық олимпиадасына қатысқаны үшін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Алғыс </w:t>
            </w: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ІІІ дәрежелі диплом </w:t>
            </w: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93746" w:rsidRPr="00457B3E" w:rsidTr="00457B3E">
        <w:trPr>
          <w:trHeight w:val="274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Ысқақова Арайлым </w:t>
            </w:r>
          </w:p>
        </w:tc>
        <w:tc>
          <w:tcPr>
            <w:tcW w:w="4207" w:type="dxa"/>
          </w:tcPr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«Жасыл мектеп» жобасы аясында қалдықтарға сараптама жасау бағытты бойынша оқушысы Жаңабек Меңсұлу «Ең криативты бұйым» номинациясы</w:t>
            </w: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«Мұғалім мерейі» журналының ұйымдастырумен өткен оқушысы Тұрдымұрат Айжан</w:t>
            </w: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«Жас зертеуші» ғылыми-зерттеу жобаларының байқауында оқушысы Тұрдымұрат Айжан</w:t>
            </w: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ІІ дәрежелі диплом </w:t>
            </w: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93746" w:rsidRPr="00457B3E" w:rsidTr="00457B3E">
        <w:trPr>
          <w:trHeight w:val="274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Әбжәли Нұртілек</w:t>
            </w:r>
          </w:p>
        </w:tc>
        <w:tc>
          <w:tcPr>
            <w:tcW w:w="4207" w:type="dxa"/>
          </w:tcPr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Әскери қолданбалы спорт түрінен өткізілген «Бел темірге тартылу» сайысында өнер көрсеткені үшін </w:t>
            </w: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Әскери қолданбалы спорт түрінен өткізілген «ИЖ-38 пневматикалық внетовкасын нысанаға ату» сайысында өнер көрсеткені үшін </w:t>
            </w: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Әскери қолданбалы спорт түрінен өткізілген «ИЖ-38 пневматикалық внетовкасын жылдамдыққа ату» сайысында оқушысы Сұраған Дилтназ өнер көрсеткені үшін </w:t>
            </w: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93746" w:rsidRPr="00457B3E" w:rsidTr="00457B3E">
        <w:trPr>
          <w:trHeight w:val="274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Сүйеубаева Айжан</w:t>
            </w:r>
          </w:p>
        </w:tc>
        <w:tc>
          <w:tcPr>
            <w:tcW w:w="4207" w:type="dxa"/>
          </w:tcPr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«Алтын қазына» көрме байқауында </w:t>
            </w: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Исабек Назымшат </w:t>
            </w: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Алғыс ъат</w:t>
            </w: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93746" w:rsidRPr="00457B3E" w:rsidTr="00457B3E">
        <w:trPr>
          <w:trHeight w:val="274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Жарболов Самат</w:t>
            </w:r>
          </w:p>
        </w:tc>
        <w:tc>
          <w:tcPr>
            <w:tcW w:w="4207" w:type="dxa"/>
          </w:tcPr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Жеңіл ателетикалық кросстан 7-8 сынып оқушылар арасында өткізілген байқаудан командасы марапатталды</w:t>
            </w: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Волеболдан ұйымдастырылған жарыстан «Үздік қорғаушы» номинациясы</w:t>
            </w: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«Тәуелсіздік бәрінен қымбат» мақаласы аясында қол күрестен марапатталды </w:t>
            </w: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«Алтын күз-2022» бағдарламасында призденттік көп сайыстан </w:t>
            </w: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Балалар жылына арналған үстел теннисінен жасөспірімдер арасында оқушысы Ерғали Ринат</w:t>
            </w: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Мақтама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Грамотасы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Диплом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Диплом 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93746" w:rsidRPr="00457B3E" w:rsidTr="00457B3E">
        <w:trPr>
          <w:trHeight w:val="274"/>
        </w:trPr>
        <w:tc>
          <w:tcPr>
            <w:tcW w:w="567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605" w:type="dxa"/>
          </w:tcPr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Косбанбетова Гулжазира</w:t>
            </w:r>
          </w:p>
        </w:tc>
        <w:tc>
          <w:tcPr>
            <w:tcW w:w="4207" w:type="dxa"/>
          </w:tcPr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«Алты білім кілті» ұйымдастырумен 2-8 сынып оқушыларына арналған олипиадада оқушысы Құттыбай Мансур үздік оқушысы номинациясымен</w:t>
            </w: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Жалпы білім беру ұйымдарындағы 8 сынып оқушылар арасында өткізілген «Арал теңізі және экология» тақырыбында ғылыми жоба байқауында оқушысы Құттыбай Аружан</w:t>
            </w: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«Алты білім кілті» ұйымдастырумен 2-8 сынып оқушыларына арналған олипиадада оқушысы Байдос Әсел үздік оқушысы номинациясымен</w:t>
            </w: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«Алты білім кілті» ұйымдастырумен 2-8 сынып оқушыларына арналған олипиадада оқушысы Исабек Назымшат үздік оқушысы номинациясымен</w:t>
            </w: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«Алты білім кілті» ұйымдастырумен 2-8 сынып оқушыларына арналған олипиадада оқушысы Әуес Мадина үздік оқушысы номинациясымен</w:t>
            </w:r>
          </w:p>
          <w:p w:rsidR="00993746" w:rsidRPr="00457B3E" w:rsidRDefault="00993746" w:rsidP="00457B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Мақтау қағазы 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7B3E">
              <w:rPr>
                <w:rFonts w:ascii="Times New Roman" w:hAnsi="Times New Roman"/>
                <w:sz w:val="20"/>
                <w:szCs w:val="20"/>
                <w:lang w:val="kk-KZ"/>
              </w:rPr>
              <w:t>І дәрежелі диплом</w:t>
            </w: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93746" w:rsidRPr="00457B3E" w:rsidRDefault="00993746" w:rsidP="0045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993746" w:rsidRPr="00C65584" w:rsidRDefault="00993746" w:rsidP="00C65584">
      <w:pPr>
        <w:jc w:val="center"/>
        <w:rPr>
          <w:rFonts w:ascii="Times New Roman" w:hAnsi="Times New Roman"/>
          <w:sz w:val="20"/>
          <w:szCs w:val="20"/>
          <w:lang w:val="kk-KZ"/>
        </w:rPr>
      </w:pPr>
      <w:bookmarkStart w:id="0" w:name="_GoBack"/>
      <w:bookmarkEnd w:id="0"/>
    </w:p>
    <w:sectPr w:rsidR="00993746" w:rsidRPr="00C65584" w:rsidSect="003B3E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9B8"/>
    <w:rsid w:val="00016ABE"/>
    <w:rsid w:val="00023649"/>
    <w:rsid w:val="00044FBC"/>
    <w:rsid w:val="00045593"/>
    <w:rsid w:val="000860AA"/>
    <w:rsid w:val="000A60B0"/>
    <w:rsid w:val="000D0CCF"/>
    <w:rsid w:val="000F673A"/>
    <w:rsid w:val="00104B60"/>
    <w:rsid w:val="001727B6"/>
    <w:rsid w:val="0019406B"/>
    <w:rsid w:val="001B52E4"/>
    <w:rsid w:val="001C5B09"/>
    <w:rsid w:val="001D4267"/>
    <w:rsid w:val="00214C62"/>
    <w:rsid w:val="00252FF3"/>
    <w:rsid w:val="002649C0"/>
    <w:rsid w:val="00281F1E"/>
    <w:rsid w:val="00294B7E"/>
    <w:rsid w:val="002B1840"/>
    <w:rsid w:val="002C5E6B"/>
    <w:rsid w:val="002F5B7B"/>
    <w:rsid w:val="0031077C"/>
    <w:rsid w:val="00365D71"/>
    <w:rsid w:val="003B3ED5"/>
    <w:rsid w:val="003B40CA"/>
    <w:rsid w:val="003F6A38"/>
    <w:rsid w:val="004055DD"/>
    <w:rsid w:val="00423753"/>
    <w:rsid w:val="00434596"/>
    <w:rsid w:val="00435224"/>
    <w:rsid w:val="00444977"/>
    <w:rsid w:val="00446176"/>
    <w:rsid w:val="00457B3E"/>
    <w:rsid w:val="004673C4"/>
    <w:rsid w:val="004736C3"/>
    <w:rsid w:val="004812FC"/>
    <w:rsid w:val="00494DD3"/>
    <w:rsid w:val="00495613"/>
    <w:rsid w:val="004C220A"/>
    <w:rsid w:val="004C4A2D"/>
    <w:rsid w:val="00523823"/>
    <w:rsid w:val="00525CE9"/>
    <w:rsid w:val="005361D1"/>
    <w:rsid w:val="00570826"/>
    <w:rsid w:val="00595504"/>
    <w:rsid w:val="005D26C6"/>
    <w:rsid w:val="005E2478"/>
    <w:rsid w:val="00631620"/>
    <w:rsid w:val="00654C91"/>
    <w:rsid w:val="006727A8"/>
    <w:rsid w:val="006930DD"/>
    <w:rsid w:val="0069601E"/>
    <w:rsid w:val="006B4D58"/>
    <w:rsid w:val="006C22F5"/>
    <w:rsid w:val="006D7847"/>
    <w:rsid w:val="006E3DC1"/>
    <w:rsid w:val="006F6D5B"/>
    <w:rsid w:val="0076688C"/>
    <w:rsid w:val="00783D16"/>
    <w:rsid w:val="00785159"/>
    <w:rsid w:val="007B3BFE"/>
    <w:rsid w:val="007C2ED3"/>
    <w:rsid w:val="007C4E84"/>
    <w:rsid w:val="007F7CB6"/>
    <w:rsid w:val="00802265"/>
    <w:rsid w:val="00860655"/>
    <w:rsid w:val="008839B8"/>
    <w:rsid w:val="008C2D6D"/>
    <w:rsid w:val="008D69E4"/>
    <w:rsid w:val="00920435"/>
    <w:rsid w:val="00925036"/>
    <w:rsid w:val="00932941"/>
    <w:rsid w:val="00962736"/>
    <w:rsid w:val="00967582"/>
    <w:rsid w:val="00993746"/>
    <w:rsid w:val="009B0992"/>
    <w:rsid w:val="009B0E11"/>
    <w:rsid w:val="00A25466"/>
    <w:rsid w:val="00A301C6"/>
    <w:rsid w:val="00A7300C"/>
    <w:rsid w:val="00A73980"/>
    <w:rsid w:val="00A806D5"/>
    <w:rsid w:val="00A90FD4"/>
    <w:rsid w:val="00A92B2F"/>
    <w:rsid w:val="00AB2CE3"/>
    <w:rsid w:val="00AE39C1"/>
    <w:rsid w:val="00AE4C07"/>
    <w:rsid w:val="00B042AB"/>
    <w:rsid w:val="00B52972"/>
    <w:rsid w:val="00B66FEC"/>
    <w:rsid w:val="00B93099"/>
    <w:rsid w:val="00B9648F"/>
    <w:rsid w:val="00B9778F"/>
    <w:rsid w:val="00BB0A0D"/>
    <w:rsid w:val="00BF136A"/>
    <w:rsid w:val="00C02776"/>
    <w:rsid w:val="00C22EF4"/>
    <w:rsid w:val="00C357B6"/>
    <w:rsid w:val="00C43EA7"/>
    <w:rsid w:val="00C50ABD"/>
    <w:rsid w:val="00C61949"/>
    <w:rsid w:val="00C62775"/>
    <w:rsid w:val="00C64A27"/>
    <w:rsid w:val="00C65584"/>
    <w:rsid w:val="00C85DF8"/>
    <w:rsid w:val="00C971E2"/>
    <w:rsid w:val="00CA08EA"/>
    <w:rsid w:val="00CA0FA0"/>
    <w:rsid w:val="00CA377D"/>
    <w:rsid w:val="00CB44CA"/>
    <w:rsid w:val="00D512EA"/>
    <w:rsid w:val="00D54B0C"/>
    <w:rsid w:val="00DA6961"/>
    <w:rsid w:val="00DB2B45"/>
    <w:rsid w:val="00DE393C"/>
    <w:rsid w:val="00DE4E02"/>
    <w:rsid w:val="00E04DD1"/>
    <w:rsid w:val="00E0529D"/>
    <w:rsid w:val="00E37DED"/>
    <w:rsid w:val="00E62F54"/>
    <w:rsid w:val="00EC7900"/>
    <w:rsid w:val="00EE137A"/>
    <w:rsid w:val="00F40859"/>
    <w:rsid w:val="00FA7B0B"/>
    <w:rsid w:val="00FD2BC3"/>
    <w:rsid w:val="00FE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39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E3D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04B60"/>
    <w:rPr>
      <w:rFonts w:cs="Times New Roman"/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45593"/>
    <w:rPr>
      <w:rFonts w:eastAsia="Times New Roman" w:cs="Times New Roman"/>
      <w:sz w:val="22"/>
      <w:szCs w:val="22"/>
      <w:lang w:val="ru-RU" w:eastAsia="ru-RU" w:bidi="ar-SA"/>
    </w:rPr>
  </w:style>
  <w:style w:type="paragraph" w:styleId="NoSpacing">
    <w:name w:val="No Spacing"/>
    <w:link w:val="NoSpacingChar"/>
    <w:uiPriority w:val="99"/>
    <w:qFormat/>
    <w:rsid w:val="0004559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1475</Words>
  <Characters>8414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Мұғалімнің кәсіби жетістіктері</dc:title>
  <dc:subject/>
  <dc:creator>Admin</dc:creator>
  <cp:keywords/>
  <dc:description/>
  <cp:lastModifiedBy>Пользователь Windows</cp:lastModifiedBy>
  <cp:revision>2</cp:revision>
  <dcterms:created xsi:type="dcterms:W3CDTF">2025-02-21T12:32:00Z</dcterms:created>
  <dcterms:modified xsi:type="dcterms:W3CDTF">2025-02-21T12:32:00Z</dcterms:modified>
</cp:coreProperties>
</file>