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E1" w:rsidRPr="00EE137A" w:rsidRDefault="006B57E1" w:rsidP="005F76E4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EE137A">
        <w:rPr>
          <w:rFonts w:ascii="Times New Roman" w:hAnsi="Times New Roman"/>
          <w:b/>
          <w:lang w:val="kk-KZ"/>
        </w:rPr>
        <w:t>Мұғалімнің кәсіби жетістіктері</w:t>
      </w:r>
    </w:p>
    <w:p w:rsidR="006B57E1" w:rsidRPr="00EE137A" w:rsidRDefault="006B57E1" w:rsidP="005F76E4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2023-2024</w:t>
      </w:r>
      <w:r w:rsidRPr="00EE137A">
        <w:rPr>
          <w:rFonts w:ascii="Times New Roman" w:hAnsi="Times New Roman"/>
          <w:b/>
          <w:lang w:val="kk-KZ"/>
        </w:rPr>
        <w:t>- оқу жылы</w:t>
      </w:r>
    </w:p>
    <w:p w:rsidR="006B57E1" w:rsidRDefault="006B57E1" w:rsidP="005F76E4">
      <w:pPr>
        <w:spacing w:line="240" w:lineRule="auto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605"/>
        <w:gridCol w:w="4207"/>
        <w:gridCol w:w="1276"/>
        <w:gridCol w:w="1134"/>
        <w:gridCol w:w="1276"/>
        <w:gridCol w:w="1134"/>
      </w:tblGrid>
      <w:tr w:rsidR="006B57E1" w:rsidRPr="00D22517" w:rsidTr="00131336">
        <w:trPr>
          <w:trHeight w:val="517"/>
        </w:trPr>
        <w:tc>
          <w:tcPr>
            <w:tcW w:w="567" w:type="dxa"/>
          </w:tcPr>
          <w:p w:rsidR="006B57E1" w:rsidRPr="00D22517" w:rsidRDefault="006B57E1" w:rsidP="00131336">
            <w:pPr>
              <w:spacing w:after="0" w:line="240" w:lineRule="auto"/>
              <w:ind w:left="-391"/>
              <w:contextualSpacing/>
              <w:jc w:val="right"/>
              <w:rPr>
                <w:rFonts w:ascii="Times New Roman" w:hAnsi="Times New Roman"/>
                <w:b/>
                <w:lang w:val="kk-KZ"/>
              </w:rPr>
            </w:pPr>
            <w:r w:rsidRPr="00D22517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1605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22517">
              <w:rPr>
                <w:rFonts w:ascii="Times New Roman" w:hAnsi="Times New Roman"/>
                <w:b/>
                <w:lang w:val="kk-KZ"/>
              </w:rPr>
              <w:t>Мұғалімнің  аты-жөні</w:t>
            </w:r>
          </w:p>
        </w:tc>
        <w:tc>
          <w:tcPr>
            <w:tcW w:w="4207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22517">
              <w:rPr>
                <w:rFonts w:ascii="Times New Roman" w:hAnsi="Times New Roman"/>
                <w:b/>
                <w:lang w:val="kk-KZ"/>
              </w:rPr>
              <w:t>Байқау</w:t>
            </w: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22517">
              <w:rPr>
                <w:rFonts w:ascii="Times New Roman" w:hAnsi="Times New Roman"/>
                <w:b/>
                <w:lang w:val="kk-KZ"/>
              </w:rPr>
              <w:t>Аудандық</w:t>
            </w: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22517">
              <w:rPr>
                <w:rFonts w:ascii="Times New Roman" w:hAnsi="Times New Roman"/>
                <w:b/>
                <w:lang w:val="kk-KZ"/>
              </w:rPr>
              <w:t>Облыстық</w:t>
            </w: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22517">
              <w:rPr>
                <w:rFonts w:ascii="Times New Roman" w:hAnsi="Times New Roman"/>
                <w:b/>
                <w:lang w:val="kk-KZ"/>
              </w:rPr>
              <w:t>Республикалық</w:t>
            </w: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22517">
              <w:rPr>
                <w:rFonts w:ascii="Times New Roman" w:hAnsi="Times New Roman"/>
                <w:b/>
                <w:lang w:val="kk-KZ"/>
              </w:rPr>
              <w:t>Халықаралық</w:t>
            </w:r>
          </w:p>
        </w:tc>
      </w:tr>
      <w:tr w:rsidR="006B57E1" w:rsidRPr="00D22517" w:rsidTr="00131336">
        <w:trPr>
          <w:trHeight w:val="517"/>
        </w:trPr>
        <w:tc>
          <w:tcPr>
            <w:tcW w:w="567" w:type="dxa"/>
          </w:tcPr>
          <w:p w:rsidR="006B57E1" w:rsidRPr="00D22517" w:rsidRDefault="006B57E1" w:rsidP="00131336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605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Әбдіғаппар Индира</w:t>
            </w:r>
          </w:p>
        </w:tc>
        <w:tc>
          <w:tcPr>
            <w:tcW w:w="4207" w:type="dxa"/>
          </w:tcPr>
          <w:p w:rsidR="006B57E1" w:rsidRPr="00D22517" w:rsidRDefault="006B57E1" w:rsidP="00300B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Ұстаздар мерекесімен құттықтау </w:t>
            </w:r>
          </w:p>
        </w:tc>
        <w:tc>
          <w:tcPr>
            <w:tcW w:w="1276" w:type="dxa"/>
          </w:tcPr>
          <w:p w:rsidR="006B57E1" w:rsidRPr="00D22517" w:rsidRDefault="006B57E1" w:rsidP="00300B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B57E1" w:rsidRPr="00D22517" w:rsidTr="00131336">
        <w:trPr>
          <w:trHeight w:val="517"/>
        </w:trPr>
        <w:tc>
          <w:tcPr>
            <w:tcW w:w="567" w:type="dxa"/>
          </w:tcPr>
          <w:p w:rsidR="006B57E1" w:rsidRPr="00D22517" w:rsidRDefault="006B57E1" w:rsidP="00131336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05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Темірхан Дәуренай</w:t>
            </w:r>
          </w:p>
        </w:tc>
        <w:tc>
          <w:tcPr>
            <w:tcW w:w="4207" w:type="dxa"/>
          </w:tcPr>
          <w:p w:rsidR="006B57E1" w:rsidRPr="00D22517" w:rsidRDefault="006B57E1" w:rsidP="0013133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«Зорлықсыз әлем- өмір бастау» тақырыбындағы семинар-практикумда іс-тәжірибесімен бөліскені үшін</w:t>
            </w:r>
          </w:p>
          <w:p w:rsidR="006B57E1" w:rsidRPr="00D22517" w:rsidRDefault="006B57E1" w:rsidP="0013133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«Қыс қызығы»атты байқауында сурет номинация  бойынша оқушысы Жұмабек Бегімсұлу</w:t>
            </w:r>
          </w:p>
          <w:p w:rsidR="006B57E1" w:rsidRPr="00D22517" w:rsidRDefault="006B57E1" w:rsidP="0013133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«Өрлеу-өркендеу» журналының ұйымдастыруымен өткен байқауға қатысып «үздік педагог»екенін дәлелдегені үшін </w:t>
            </w:r>
          </w:p>
          <w:p w:rsidR="006B57E1" w:rsidRPr="00D22517" w:rsidRDefault="006B57E1" w:rsidP="00300B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«Өрлеу-өркендеу» журналының ұйымдастыруымен өткен байқауға оқушысы Есет Айтөре қатысқаны үшін</w:t>
            </w:r>
          </w:p>
          <w:p w:rsidR="006B57E1" w:rsidRPr="00D22517" w:rsidRDefault="006B57E1" w:rsidP="0013133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«Өрлеу-өркендеу» журналының ұйымдастыруымен өткен байқауға қатысып үздік деп танылғаны үшін</w:t>
            </w:r>
          </w:p>
          <w:p w:rsidR="006B57E1" w:rsidRPr="00D22517" w:rsidRDefault="006B57E1" w:rsidP="00300B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300B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300B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300B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6B57E1" w:rsidRPr="00D22517" w:rsidRDefault="006B57E1" w:rsidP="00300B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1орын</w:t>
            </w: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1орын</w:t>
            </w: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1орын</w:t>
            </w: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6B57E1" w:rsidRPr="00D22517" w:rsidTr="00131336">
        <w:trPr>
          <w:trHeight w:val="517"/>
        </w:trPr>
        <w:tc>
          <w:tcPr>
            <w:tcW w:w="567" w:type="dxa"/>
          </w:tcPr>
          <w:p w:rsidR="006B57E1" w:rsidRPr="00D22517" w:rsidRDefault="006B57E1" w:rsidP="00131336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05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Кенжалиева Сания</w:t>
            </w:r>
          </w:p>
        </w:tc>
        <w:tc>
          <w:tcPr>
            <w:tcW w:w="4207" w:type="dxa"/>
          </w:tcPr>
          <w:p w:rsidR="006B57E1" w:rsidRDefault="006B57E1" w:rsidP="00B21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«Әнші болғым келеді» атты дәстүрлі  аудандық тәрбиешілер мен тәрбиеленушілер арасындағы әншілер байқауында өнер көрсеткені үшін Елепберген Фатима</w:t>
            </w:r>
          </w:p>
          <w:p w:rsidR="006B57E1" w:rsidRDefault="006B57E1" w:rsidP="00B212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A24B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Zeyindi_bala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балалар журналының ұйымдастыруымен өткен «Бояулар құпиясы» атты конкурсына шәкірт дайындағаны үшін</w:t>
            </w:r>
          </w:p>
          <w:p w:rsidR="006B57E1" w:rsidRDefault="006B57E1" w:rsidP="00A24B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261D0C" w:rsidRDefault="006B57E1" w:rsidP="00CE00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Zeyindi_bala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балалар журналының ұйымдастыруымен өткен «Бояулар құпиясы» атты конкурсына шәкірт дайындағаны үшін</w:t>
            </w:r>
          </w:p>
          <w:p w:rsidR="006B57E1" w:rsidRPr="00261D0C" w:rsidRDefault="006B57E1" w:rsidP="00A24B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A2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A24B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Zeyindi_bala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 журналының ұйымдастыруымен өткен «Бояулар құпиясы» атты конкурсына қатысқаны үшін </w:t>
            </w:r>
          </w:p>
          <w:p w:rsidR="006B57E1" w:rsidRDefault="006B57E1" w:rsidP="00653A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Жұмабек Бегімсұлу</w:t>
            </w:r>
          </w:p>
          <w:p w:rsidR="006B57E1" w:rsidRDefault="006B57E1" w:rsidP="00653A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Болатбек Қасиет</w:t>
            </w:r>
          </w:p>
          <w:p w:rsidR="006B57E1" w:rsidRDefault="006B57E1" w:rsidP="00653A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Байдос Ерасыл</w:t>
            </w:r>
          </w:p>
          <w:p w:rsidR="006B57E1" w:rsidRDefault="006B57E1" w:rsidP="00653A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Нұрман Аруназ</w:t>
            </w:r>
          </w:p>
          <w:p w:rsidR="006B57E1" w:rsidRDefault="006B57E1" w:rsidP="00653A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Алтынбек Аруай</w:t>
            </w:r>
          </w:p>
          <w:p w:rsidR="006B57E1" w:rsidRPr="00261D0C" w:rsidRDefault="006B57E1" w:rsidP="00653A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Болатов Нұрхан</w:t>
            </w:r>
          </w:p>
          <w:p w:rsidR="006B57E1" w:rsidRDefault="006B57E1" w:rsidP="00A24B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B57E1" w:rsidRPr="00D22517" w:rsidRDefault="006B57E1" w:rsidP="00131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CE00F4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  <w:p w:rsidR="006B57E1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6B57E1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CE00F4" w:rsidRDefault="006B57E1" w:rsidP="00CE00F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 дәрежелі</w:t>
            </w:r>
          </w:p>
        </w:tc>
      </w:tr>
      <w:tr w:rsidR="006B57E1" w:rsidRPr="00D22517" w:rsidTr="00131336">
        <w:trPr>
          <w:trHeight w:val="517"/>
        </w:trPr>
        <w:tc>
          <w:tcPr>
            <w:tcW w:w="567" w:type="dxa"/>
          </w:tcPr>
          <w:p w:rsidR="006B57E1" w:rsidRPr="00D22517" w:rsidRDefault="006B57E1" w:rsidP="00131336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05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Шахмаранова Жамиға</w:t>
            </w:r>
          </w:p>
        </w:tc>
        <w:tc>
          <w:tcPr>
            <w:tcW w:w="4207" w:type="dxa"/>
          </w:tcPr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«Әнші болғым келеді» атты дәстүрлі  аудандық тәрбиешілер мен тәрбиеленушілер арасындағы әншілер байқауында өнер көрсеткені үшін Таламбай Диана</w:t>
            </w:r>
          </w:p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B57E1" w:rsidRPr="00D22517" w:rsidTr="00131336">
        <w:trPr>
          <w:trHeight w:val="517"/>
        </w:trPr>
        <w:tc>
          <w:tcPr>
            <w:tcW w:w="567" w:type="dxa"/>
          </w:tcPr>
          <w:p w:rsidR="006B57E1" w:rsidRDefault="006B57E1" w:rsidP="00131336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05" w:type="dxa"/>
          </w:tcPr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Таштитова Гулзат</w:t>
            </w:r>
          </w:p>
        </w:tc>
        <w:tc>
          <w:tcPr>
            <w:tcW w:w="4207" w:type="dxa"/>
          </w:tcPr>
          <w:p w:rsidR="006B57E1" w:rsidRDefault="006B57E1" w:rsidP="00FC4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«Өрлеу - өркендеу» ғылыми  -ақпараттық, танымдық-тәрбиелік журналында  «Бақытты балабақша» атты білім саласында үздік деп танылғаны үшін </w:t>
            </w:r>
          </w:p>
          <w:p w:rsidR="006B57E1" w:rsidRDefault="006B57E1" w:rsidP="00FC4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FC4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«Өрлеу - өркендеу» ғылыми  -ақпараттық, танымдық-тәрбиелік журналында  «Шебер тәрбиеші» атты білім саласында жұмысын көрсеткені үшін </w:t>
            </w:r>
          </w:p>
          <w:p w:rsidR="006B57E1" w:rsidRDefault="006B57E1" w:rsidP="00FC4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FC4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«Өрлеу - өркендеу» ғылыми  -ақпараттық, танымдық-тәрбиелік журналында  «Балапан - бояулар  әлемі» атты білім саласында белсенділік танытқаны үшін </w:t>
            </w:r>
          </w:p>
          <w:p w:rsidR="006B57E1" w:rsidRDefault="006B57E1" w:rsidP="00FC43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Шахмардан Жауһар</w:t>
            </w:r>
          </w:p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B57E1" w:rsidRPr="00D22517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131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6B57E1" w:rsidRPr="00FC4346" w:rsidRDefault="006B57E1" w:rsidP="00FC434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Default="006B57E1" w:rsidP="00FC434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57E1" w:rsidRPr="00FC4346" w:rsidRDefault="006B57E1" w:rsidP="00FC434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</w:tc>
      </w:tr>
    </w:tbl>
    <w:p w:rsidR="006B57E1" w:rsidRPr="00C65584" w:rsidRDefault="006B57E1" w:rsidP="005F76E4">
      <w:pPr>
        <w:jc w:val="center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p w:rsidR="006B57E1" w:rsidRDefault="006B57E1"/>
    <w:sectPr w:rsidR="006B57E1" w:rsidSect="001313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6E4"/>
    <w:rsid w:val="00131336"/>
    <w:rsid w:val="00261D0C"/>
    <w:rsid w:val="00300BC6"/>
    <w:rsid w:val="005A52E7"/>
    <w:rsid w:val="005F76E4"/>
    <w:rsid w:val="00613498"/>
    <w:rsid w:val="00653AF6"/>
    <w:rsid w:val="006B57E1"/>
    <w:rsid w:val="007A06D3"/>
    <w:rsid w:val="008C7307"/>
    <w:rsid w:val="009448C7"/>
    <w:rsid w:val="00945AA9"/>
    <w:rsid w:val="00A24B05"/>
    <w:rsid w:val="00B2121E"/>
    <w:rsid w:val="00C65584"/>
    <w:rsid w:val="00C86A69"/>
    <w:rsid w:val="00CE00F4"/>
    <w:rsid w:val="00D22517"/>
    <w:rsid w:val="00D33573"/>
    <w:rsid w:val="00EE137A"/>
    <w:rsid w:val="00F3783E"/>
    <w:rsid w:val="00FC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329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Мұғалімнің кәсіби жетістіктері</dc:title>
  <dc:subject/>
  <dc:creator>Админ_Компьютер</dc:creator>
  <cp:keywords/>
  <dc:description/>
  <cp:lastModifiedBy>Пользователь Windows</cp:lastModifiedBy>
  <cp:revision>2</cp:revision>
  <dcterms:created xsi:type="dcterms:W3CDTF">2025-02-22T06:34:00Z</dcterms:created>
  <dcterms:modified xsi:type="dcterms:W3CDTF">2025-02-22T06:34:00Z</dcterms:modified>
</cp:coreProperties>
</file>