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7A" w:rsidRPr="00E21E14" w:rsidRDefault="00AC047A" w:rsidP="00E61C43">
      <w:pPr>
        <w:pStyle w:val="NoSpacing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№238</w:t>
      </w:r>
      <w:r w:rsidRPr="00E21E14">
        <w:rPr>
          <w:rFonts w:ascii="Times New Roman" w:hAnsi="Times New Roman"/>
          <w:b/>
          <w:lang w:val="kk-KZ"/>
        </w:rPr>
        <w:t xml:space="preserve"> орта мектептің</w:t>
      </w:r>
      <w:r>
        <w:rPr>
          <w:rFonts w:ascii="Times New Roman" w:hAnsi="Times New Roman"/>
          <w:b/>
          <w:lang w:val="kk-KZ"/>
        </w:rPr>
        <w:t xml:space="preserve">  2023-2024</w:t>
      </w:r>
      <w:r w:rsidRPr="00E21E14">
        <w:rPr>
          <w:rFonts w:ascii="Times New Roman" w:hAnsi="Times New Roman"/>
          <w:b/>
          <w:lang w:val="kk-KZ"/>
        </w:rPr>
        <w:t xml:space="preserve"> оқу жылында   біліктілік курстарынан сертификатталған     мұғалімдер    туралы    мәлімет</w:t>
      </w:r>
    </w:p>
    <w:p w:rsidR="00AC047A" w:rsidRPr="00E21E14" w:rsidRDefault="00AC047A" w:rsidP="00E61C43">
      <w:pPr>
        <w:pStyle w:val="NoSpacing"/>
        <w:jc w:val="center"/>
        <w:rPr>
          <w:rFonts w:ascii="Times New Roman" w:hAnsi="Times New Roman"/>
          <w:lang w:val="kk-KZ"/>
        </w:rPr>
      </w:pP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6"/>
        <w:gridCol w:w="2050"/>
        <w:gridCol w:w="1352"/>
        <w:gridCol w:w="5528"/>
        <w:gridCol w:w="2552"/>
        <w:gridCol w:w="1984"/>
        <w:gridCol w:w="1560"/>
      </w:tblGrid>
      <w:tr w:rsidR="00AC047A" w:rsidRPr="002E7960" w:rsidTr="00BD7A58">
        <w:trPr>
          <w:trHeight w:val="486"/>
        </w:trPr>
        <w:tc>
          <w:tcPr>
            <w:tcW w:w="596" w:type="dxa"/>
          </w:tcPr>
          <w:p w:rsidR="00AC047A" w:rsidRPr="002E7960" w:rsidRDefault="00AC047A" w:rsidP="005F7A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E7960">
              <w:rPr>
                <w:rFonts w:ascii="Times New Roman" w:hAnsi="Times New Roman"/>
                <w:b/>
                <w:lang w:val="kk-KZ"/>
              </w:rPr>
              <w:t>Р\с</w:t>
            </w:r>
          </w:p>
        </w:tc>
        <w:tc>
          <w:tcPr>
            <w:tcW w:w="2050" w:type="dxa"/>
          </w:tcPr>
          <w:p w:rsidR="00AC047A" w:rsidRPr="002E7960" w:rsidRDefault="00AC047A" w:rsidP="005F7A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E7960">
              <w:rPr>
                <w:rFonts w:ascii="Times New Roman" w:hAnsi="Times New Roman"/>
                <w:b/>
                <w:lang w:val="kk-KZ"/>
              </w:rPr>
              <w:t>Тегі, аты , әкесінің аты</w:t>
            </w:r>
          </w:p>
        </w:tc>
        <w:tc>
          <w:tcPr>
            <w:tcW w:w="1352" w:type="dxa"/>
          </w:tcPr>
          <w:p w:rsidR="00AC047A" w:rsidRPr="002E7960" w:rsidRDefault="00AC047A" w:rsidP="005F7A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E7960">
              <w:rPr>
                <w:rFonts w:ascii="Times New Roman" w:hAnsi="Times New Roman"/>
                <w:b/>
                <w:lang w:val="kk-KZ"/>
              </w:rPr>
              <w:t>Пәні</w:t>
            </w:r>
          </w:p>
        </w:tc>
        <w:tc>
          <w:tcPr>
            <w:tcW w:w="5528" w:type="dxa"/>
          </w:tcPr>
          <w:p w:rsidR="00AC047A" w:rsidRPr="002E7960" w:rsidRDefault="00AC047A" w:rsidP="005F7A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E7960">
              <w:rPr>
                <w:rFonts w:ascii="Times New Roman" w:hAnsi="Times New Roman"/>
                <w:b/>
                <w:lang w:val="kk-KZ"/>
              </w:rPr>
              <w:t>Тақырыптың атауы</w:t>
            </w:r>
          </w:p>
        </w:tc>
        <w:tc>
          <w:tcPr>
            <w:tcW w:w="2552" w:type="dxa"/>
          </w:tcPr>
          <w:p w:rsidR="00AC047A" w:rsidRPr="002E7960" w:rsidRDefault="00AC047A" w:rsidP="005F7A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E7960">
              <w:rPr>
                <w:rFonts w:ascii="Times New Roman" w:hAnsi="Times New Roman"/>
                <w:b/>
                <w:lang w:val="kk-KZ"/>
              </w:rPr>
              <w:t>Оқыған орны мен кезеңі</w:t>
            </w:r>
          </w:p>
        </w:tc>
        <w:tc>
          <w:tcPr>
            <w:tcW w:w="1984" w:type="dxa"/>
          </w:tcPr>
          <w:p w:rsidR="00AC047A" w:rsidRPr="002E7960" w:rsidRDefault="00AC047A" w:rsidP="005F7A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E7960">
              <w:rPr>
                <w:rFonts w:ascii="Times New Roman" w:hAnsi="Times New Roman"/>
                <w:b/>
                <w:lang w:val="kk-KZ"/>
              </w:rPr>
              <w:t>Сағаттар саны және жұмыс өтілі</w:t>
            </w:r>
          </w:p>
        </w:tc>
        <w:tc>
          <w:tcPr>
            <w:tcW w:w="1560" w:type="dxa"/>
          </w:tcPr>
          <w:p w:rsidR="00AC047A" w:rsidRPr="002E7960" w:rsidRDefault="00AC047A" w:rsidP="005F7A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Тіркеу нөмері </w:t>
            </w:r>
          </w:p>
        </w:tc>
      </w:tr>
      <w:tr w:rsidR="00AC047A" w:rsidRPr="00C029F0" w:rsidTr="00BD7A58">
        <w:trPr>
          <w:trHeight w:val="1014"/>
        </w:trPr>
        <w:tc>
          <w:tcPr>
            <w:tcW w:w="596" w:type="dxa"/>
          </w:tcPr>
          <w:p w:rsidR="00AC047A" w:rsidRPr="002E7960" w:rsidRDefault="00AC047A" w:rsidP="002E796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796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050" w:type="dxa"/>
          </w:tcPr>
          <w:p w:rsidR="00AC047A" w:rsidRPr="00665B3C" w:rsidRDefault="00AC047A" w:rsidP="002E796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Темірхан Дәуренай</w:t>
            </w:r>
          </w:p>
        </w:tc>
        <w:tc>
          <w:tcPr>
            <w:tcW w:w="1352" w:type="dxa"/>
          </w:tcPr>
          <w:p w:rsidR="00AC047A" w:rsidRPr="002E7960" w:rsidRDefault="00AC047A" w:rsidP="002E796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Педагог -психолог</w:t>
            </w:r>
          </w:p>
        </w:tc>
        <w:tc>
          <w:tcPr>
            <w:tcW w:w="5528" w:type="dxa"/>
          </w:tcPr>
          <w:p w:rsidR="00AC047A" w:rsidRPr="00C029F0" w:rsidRDefault="00AC047A" w:rsidP="002628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«Мектепке дейінгі ұйымдардағы балаларға қатысты зорлық-зомбылықтың алдын алу»</w:t>
            </w:r>
          </w:p>
        </w:tc>
        <w:tc>
          <w:tcPr>
            <w:tcW w:w="2552" w:type="dxa"/>
          </w:tcPr>
          <w:p w:rsidR="00AC047A" w:rsidRDefault="00AC047A" w:rsidP="00F8767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«Өркен» </w:t>
            </w:r>
          </w:p>
          <w:p w:rsidR="00AC047A" w:rsidRDefault="00AC047A" w:rsidP="00F8767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Балалардың әл-ауқатын арттыру ұлттық ғылыми-практикалық институты</w:t>
            </w:r>
          </w:p>
          <w:p w:rsidR="00AC047A" w:rsidRDefault="00AC047A" w:rsidP="00F8767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AC047A" w:rsidRPr="002E7960" w:rsidRDefault="00AC047A" w:rsidP="00F8767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84" w:type="dxa"/>
          </w:tcPr>
          <w:p w:rsidR="00AC047A" w:rsidRPr="002E7960" w:rsidRDefault="00AC047A" w:rsidP="00F8767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72 сағат</w:t>
            </w:r>
          </w:p>
        </w:tc>
        <w:tc>
          <w:tcPr>
            <w:tcW w:w="1560" w:type="dxa"/>
          </w:tcPr>
          <w:p w:rsidR="00AC047A" w:rsidRPr="002E7960" w:rsidRDefault="00AC047A" w:rsidP="00F8767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0042897</w:t>
            </w:r>
          </w:p>
        </w:tc>
      </w:tr>
    </w:tbl>
    <w:p w:rsidR="00AC047A" w:rsidRPr="00416DC6" w:rsidRDefault="00AC047A">
      <w:pPr>
        <w:rPr>
          <w:lang w:val="kk-KZ"/>
        </w:rPr>
      </w:pPr>
    </w:p>
    <w:sectPr w:rsidR="00AC047A" w:rsidRPr="00416DC6" w:rsidSect="00C638D1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C43"/>
    <w:rsid w:val="001229B7"/>
    <w:rsid w:val="001254D7"/>
    <w:rsid w:val="00262857"/>
    <w:rsid w:val="002E7960"/>
    <w:rsid w:val="003B62DA"/>
    <w:rsid w:val="004013D7"/>
    <w:rsid w:val="00416DC6"/>
    <w:rsid w:val="004474B7"/>
    <w:rsid w:val="005948D4"/>
    <w:rsid w:val="005E5A29"/>
    <w:rsid w:val="005F7AEB"/>
    <w:rsid w:val="00665B3C"/>
    <w:rsid w:val="006C6EF0"/>
    <w:rsid w:val="006D560E"/>
    <w:rsid w:val="006F4109"/>
    <w:rsid w:val="006F4E4E"/>
    <w:rsid w:val="007B359C"/>
    <w:rsid w:val="0082471D"/>
    <w:rsid w:val="0083058B"/>
    <w:rsid w:val="008665E1"/>
    <w:rsid w:val="008C5DB6"/>
    <w:rsid w:val="008D3F43"/>
    <w:rsid w:val="00923546"/>
    <w:rsid w:val="009B5550"/>
    <w:rsid w:val="009F2D02"/>
    <w:rsid w:val="00A0407E"/>
    <w:rsid w:val="00A46582"/>
    <w:rsid w:val="00AA07C8"/>
    <w:rsid w:val="00AC047A"/>
    <w:rsid w:val="00B35FE3"/>
    <w:rsid w:val="00BD7A58"/>
    <w:rsid w:val="00BF45A7"/>
    <w:rsid w:val="00C029F0"/>
    <w:rsid w:val="00C5579B"/>
    <w:rsid w:val="00C638D1"/>
    <w:rsid w:val="00D802BD"/>
    <w:rsid w:val="00E21E14"/>
    <w:rsid w:val="00E61C43"/>
    <w:rsid w:val="00F04ACA"/>
    <w:rsid w:val="00F25100"/>
    <w:rsid w:val="00F8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C4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61C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E61C43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61C43"/>
    <w:rPr>
      <w:rFonts w:eastAsia="Times New Roman" w:cs="Times New Roman"/>
      <w:sz w:val="22"/>
      <w:szCs w:val="22"/>
      <w:lang w:val="ru-RU" w:eastAsia="ru-RU" w:bidi="ar-SA"/>
    </w:rPr>
  </w:style>
  <w:style w:type="paragraph" w:customStyle="1" w:styleId="1">
    <w:name w:val="Обычный1"/>
    <w:uiPriority w:val="99"/>
    <w:rsid w:val="00E61C43"/>
    <w:pPr>
      <w:spacing w:after="200" w:line="276" w:lineRule="auto"/>
    </w:pPr>
    <w:rPr>
      <w:rFonts w:cs="Calibri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68</Words>
  <Characters>389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№238 орта мектептің  2022-2023 оқу жылында   біліктілік курстарынан сертификатталған     мұғалімдер    туралы    мәлімет</dc:title>
  <dc:subject/>
  <dc:creator>QWERTY2021</dc:creator>
  <cp:keywords/>
  <dc:description/>
  <cp:lastModifiedBy>Пользователь Windows</cp:lastModifiedBy>
  <cp:revision>2</cp:revision>
  <dcterms:created xsi:type="dcterms:W3CDTF">2025-02-21T13:14:00Z</dcterms:created>
  <dcterms:modified xsi:type="dcterms:W3CDTF">2025-02-21T13:14:00Z</dcterms:modified>
</cp:coreProperties>
</file>