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0D" w:rsidRPr="00EE137A" w:rsidRDefault="00BD420D" w:rsidP="008839B8">
      <w:pPr>
        <w:spacing w:line="240" w:lineRule="auto"/>
        <w:contextualSpacing/>
        <w:jc w:val="center"/>
        <w:rPr>
          <w:rFonts w:ascii="Times New Roman" w:hAnsi="Times New Roman"/>
          <w:b/>
          <w:lang w:val="kk-KZ"/>
        </w:rPr>
      </w:pPr>
      <w:r w:rsidRPr="00EE137A">
        <w:rPr>
          <w:rFonts w:ascii="Times New Roman" w:hAnsi="Times New Roman"/>
          <w:b/>
          <w:lang w:val="kk-KZ"/>
        </w:rPr>
        <w:t>Мұғалімнің кәсіби жетістіктері</w:t>
      </w:r>
    </w:p>
    <w:p w:rsidR="00BD420D" w:rsidRPr="00EE137A" w:rsidRDefault="00BD420D" w:rsidP="008839B8">
      <w:pPr>
        <w:spacing w:line="240" w:lineRule="auto"/>
        <w:contextualSpacing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2024-2025</w:t>
      </w:r>
      <w:r w:rsidRPr="00EE137A">
        <w:rPr>
          <w:rFonts w:ascii="Times New Roman" w:hAnsi="Times New Roman"/>
          <w:b/>
          <w:lang w:val="kk-KZ"/>
        </w:rPr>
        <w:t>- оқу жылы</w:t>
      </w:r>
    </w:p>
    <w:p w:rsidR="00BD420D" w:rsidRDefault="00BD420D" w:rsidP="008839B8">
      <w:pPr>
        <w:spacing w:line="240" w:lineRule="auto"/>
        <w:contextualSpacing/>
        <w:jc w:val="center"/>
        <w:rPr>
          <w:rFonts w:ascii="Times New Roman" w:hAnsi="Times New Roman"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605"/>
        <w:gridCol w:w="4207"/>
        <w:gridCol w:w="1276"/>
        <w:gridCol w:w="1134"/>
        <w:gridCol w:w="1276"/>
        <w:gridCol w:w="1134"/>
      </w:tblGrid>
      <w:tr w:rsidR="00BD420D" w:rsidRPr="003C53D7" w:rsidTr="003C53D7">
        <w:trPr>
          <w:trHeight w:val="517"/>
        </w:trPr>
        <w:tc>
          <w:tcPr>
            <w:tcW w:w="567" w:type="dxa"/>
          </w:tcPr>
          <w:p w:rsidR="00BD420D" w:rsidRPr="003C53D7" w:rsidRDefault="00BD420D" w:rsidP="003C53D7">
            <w:pPr>
              <w:spacing w:after="0" w:line="240" w:lineRule="auto"/>
              <w:ind w:left="-391"/>
              <w:contextualSpacing/>
              <w:jc w:val="right"/>
              <w:rPr>
                <w:rFonts w:ascii="Times New Roman" w:hAnsi="Times New Roman"/>
                <w:b/>
                <w:lang w:val="kk-KZ"/>
              </w:rPr>
            </w:pPr>
            <w:r w:rsidRPr="003C53D7">
              <w:rPr>
                <w:rFonts w:ascii="Times New Roman" w:hAnsi="Times New Roman"/>
                <w:b/>
                <w:lang w:val="kk-KZ"/>
              </w:rPr>
              <w:t>Р/с</w:t>
            </w:r>
          </w:p>
        </w:tc>
        <w:tc>
          <w:tcPr>
            <w:tcW w:w="1605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C53D7">
              <w:rPr>
                <w:rFonts w:ascii="Times New Roman" w:hAnsi="Times New Roman"/>
                <w:b/>
                <w:lang w:val="kk-KZ"/>
              </w:rPr>
              <w:t>Мұғалімнің  аты-жөні</w:t>
            </w:r>
          </w:p>
        </w:tc>
        <w:tc>
          <w:tcPr>
            <w:tcW w:w="4207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C53D7">
              <w:rPr>
                <w:rFonts w:ascii="Times New Roman" w:hAnsi="Times New Roman"/>
                <w:b/>
                <w:lang w:val="kk-KZ"/>
              </w:rPr>
              <w:t>Байқау</w:t>
            </w: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C53D7">
              <w:rPr>
                <w:rFonts w:ascii="Times New Roman" w:hAnsi="Times New Roman"/>
                <w:b/>
                <w:lang w:val="kk-KZ"/>
              </w:rPr>
              <w:t>Аудандық</w:t>
            </w: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C53D7">
              <w:rPr>
                <w:rFonts w:ascii="Times New Roman" w:hAnsi="Times New Roman"/>
                <w:b/>
                <w:lang w:val="kk-KZ"/>
              </w:rPr>
              <w:t>Облыстық</w:t>
            </w: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C53D7">
              <w:rPr>
                <w:rFonts w:ascii="Times New Roman" w:hAnsi="Times New Roman"/>
                <w:b/>
                <w:lang w:val="kk-KZ"/>
              </w:rPr>
              <w:t>Республикалық</w:t>
            </w: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C53D7">
              <w:rPr>
                <w:rFonts w:ascii="Times New Roman" w:hAnsi="Times New Roman"/>
                <w:b/>
                <w:lang w:val="kk-KZ"/>
              </w:rPr>
              <w:t>Халықаралық</w:t>
            </w:r>
          </w:p>
        </w:tc>
      </w:tr>
      <w:tr w:rsidR="00BD420D" w:rsidRPr="003C53D7" w:rsidTr="003C53D7">
        <w:trPr>
          <w:trHeight w:val="517"/>
        </w:trPr>
        <w:tc>
          <w:tcPr>
            <w:tcW w:w="567" w:type="dxa"/>
          </w:tcPr>
          <w:p w:rsidR="00BD420D" w:rsidRPr="003C53D7" w:rsidRDefault="00BD420D" w:rsidP="003C53D7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605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Кеулімжай Әлия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07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Тәуелсіз Қазақстанның рухани және әлеуметтік даму жолында қол жеткен табыстары және оның гүлденуіне қосқан зор үлесі үшін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Daryn.online желілік басылымына публикация жариялағаны үшін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Құрмет грамотасы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Сертификат </w:t>
            </w: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D420D" w:rsidRPr="003C53D7" w:rsidTr="003C53D7">
        <w:trPr>
          <w:trHeight w:val="517"/>
        </w:trPr>
        <w:tc>
          <w:tcPr>
            <w:tcW w:w="567" w:type="dxa"/>
          </w:tcPr>
          <w:p w:rsidR="00BD420D" w:rsidRPr="003C53D7" w:rsidRDefault="00BD420D" w:rsidP="003C53D7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605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Ізбасаров Әділет</w:t>
            </w:r>
          </w:p>
        </w:tc>
        <w:tc>
          <w:tcPr>
            <w:tcW w:w="4207" w:type="dxa"/>
          </w:tcPr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«Үздік ұйымдастырушы педагог -2024» байқауына қатысқаны үшін</w:t>
            </w:r>
          </w:p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оқушылары арасында өткізілетін облыс әкімінің жүлдесіне арналған «Сыр лигасы» облыстық сайысының аудандық кезеңінде «Мобилография» сайысында оқушысы Шахмерден Наз</w:t>
            </w: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D420D" w:rsidRPr="003C53D7" w:rsidTr="003C53D7">
        <w:trPr>
          <w:trHeight w:val="517"/>
        </w:trPr>
        <w:tc>
          <w:tcPr>
            <w:tcW w:w="567" w:type="dxa"/>
          </w:tcPr>
          <w:p w:rsidR="00BD420D" w:rsidRPr="003C53D7" w:rsidRDefault="00BD420D" w:rsidP="003C53D7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605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Әлім Ақерке</w:t>
            </w:r>
          </w:p>
        </w:tc>
        <w:tc>
          <w:tcPr>
            <w:tcW w:w="4207" w:type="dxa"/>
          </w:tcPr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2024-2025 оқу жылында ауыл мектептерінің оқушыларына арналған білім беретін пәндер бойынша республикалық олимпиаданың ІІ аудандық кезеңінде ағылшын тілі пәнінен оқушысы Жарылқасын Жеңіскүл</w:t>
            </w:r>
          </w:p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 дәрежелі </w:t>
            </w: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D420D" w:rsidRPr="003C53D7" w:rsidTr="003C53D7">
        <w:trPr>
          <w:trHeight w:val="517"/>
        </w:trPr>
        <w:tc>
          <w:tcPr>
            <w:tcW w:w="567" w:type="dxa"/>
          </w:tcPr>
          <w:p w:rsidR="00BD420D" w:rsidRPr="003C53D7" w:rsidRDefault="00BD420D" w:rsidP="003C53D7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605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Исатаева Бакжан</w:t>
            </w:r>
          </w:p>
        </w:tc>
        <w:tc>
          <w:tcPr>
            <w:tcW w:w="4207" w:type="dxa"/>
          </w:tcPr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«Зейінді бала» балалар журналының ұйымдастыруымен өткен «Бояулар құпиясы» атты конкурсқа шәкір дайындағаны үшін</w:t>
            </w:r>
          </w:p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«Зейінді бала» балалар журналының ұйымдастыруымен өткен «Бояулар құпиясы» атты конкурсқа шәкір дайындағаны үшін</w:t>
            </w:r>
          </w:p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«Зейінді бала» балалар журналының ұйымдастыруымен өткен «Бояулар құпиясы» атты байқауында өз шығармашылық қабілетін шыңдап, ерекше өнер көрсеткен оқушысы Самалханұлы Заңғар</w:t>
            </w:r>
          </w:p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«Зейінді бала» балалар журналының ұйымдастыруымен өткен «Бояулар құпиясы» атты байқауында өз шығармашылық қабілетін шыңдап, ерекше өнер көрсеткен оқушысы Әбдіжаппар Аяна</w:t>
            </w:r>
          </w:p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«Зейінді бала» балалар журналының ұйымдастыруымен өткен «Бояулар құпиясы» атты байқауында өз шығармашылық қабілетін шыңдап, ерекше өнер көрсеткен оқушысы Әбдіжаппар Раяна</w:t>
            </w:r>
          </w:p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«Зейінді бала» балалар журналының ұйымдастыруымен өткен «Бояулар құпиясы» атты байқауында өз шығармашылық қабілетін шыңдап, ерекше өнер көрсеткен оқушысы Құттыбай Еркеназ</w:t>
            </w:r>
          </w:p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«Зейінді бала» балалар журналының ұйымдастыруымен өткен «Бояулар құпиясы» атты байқауында өз шығармашылық қабілетін шыңдап, ерекше өнер көрсеткен оқушысы Әуесхан Інжу</w:t>
            </w:r>
          </w:p>
          <w:p w:rsidR="00BD420D" w:rsidRPr="003C53D7" w:rsidRDefault="00BD420D" w:rsidP="003C53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Құрмет грамотасы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І дәрежелі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І дәрежелі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І дәрежелі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ІІ дәрежелі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Бас жүлде</w:t>
            </w: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D420D" w:rsidRPr="003C53D7" w:rsidTr="003C53D7">
        <w:trPr>
          <w:trHeight w:val="517"/>
        </w:trPr>
        <w:tc>
          <w:tcPr>
            <w:tcW w:w="567" w:type="dxa"/>
          </w:tcPr>
          <w:p w:rsidR="00BD420D" w:rsidRPr="003C53D7" w:rsidRDefault="00BD420D" w:rsidP="003C53D7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605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Аханова Бағымкүл</w:t>
            </w:r>
          </w:p>
        </w:tc>
        <w:tc>
          <w:tcPr>
            <w:tcW w:w="4207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Білім беру саласының дамуына қосқан елеулі үлесімен қоғамдық жұмыстарға белсене араласқаны үшін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Құрмет грамотасы</w:t>
            </w: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D420D" w:rsidRPr="003C53D7" w:rsidTr="003C53D7">
        <w:trPr>
          <w:trHeight w:val="517"/>
        </w:trPr>
        <w:tc>
          <w:tcPr>
            <w:tcW w:w="567" w:type="dxa"/>
          </w:tcPr>
          <w:p w:rsidR="00BD420D" w:rsidRPr="003C53D7" w:rsidRDefault="00BD420D" w:rsidP="003C53D7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605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Бөлебаева Бақыткүл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07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қыркүйек білім күнімерекесімен құттықтау </w:t>
            </w: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D420D" w:rsidRPr="003C53D7" w:rsidTr="003C53D7">
        <w:trPr>
          <w:trHeight w:val="517"/>
        </w:trPr>
        <w:tc>
          <w:tcPr>
            <w:tcW w:w="567" w:type="dxa"/>
          </w:tcPr>
          <w:p w:rsidR="00BD420D" w:rsidRPr="003C53D7" w:rsidRDefault="00BD420D" w:rsidP="003C53D7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605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Карибаева Балагуль</w:t>
            </w:r>
          </w:p>
        </w:tc>
        <w:tc>
          <w:tcPr>
            <w:tcW w:w="4207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Мұғалімдер күнімен құттықтау </w:t>
            </w: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D420D" w:rsidRPr="003C53D7" w:rsidTr="003C53D7">
        <w:trPr>
          <w:trHeight w:val="517"/>
        </w:trPr>
        <w:tc>
          <w:tcPr>
            <w:tcW w:w="567" w:type="dxa"/>
          </w:tcPr>
          <w:p w:rsidR="00BD420D" w:rsidRPr="003C53D7" w:rsidRDefault="00BD420D" w:rsidP="003C53D7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605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Сердалиева Мерует</w:t>
            </w:r>
          </w:p>
        </w:tc>
        <w:tc>
          <w:tcPr>
            <w:tcW w:w="4207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Ауыл мектептеріне арналған оқушыларына арналған жалпы білім беретін пәндер бойынша республикалық олимпиаданың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І кезеңінен оқушысы Көпен Ақжүніс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Сертификат </w:t>
            </w: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D420D" w:rsidRPr="003C53D7" w:rsidTr="003C53D7">
        <w:trPr>
          <w:trHeight w:val="517"/>
        </w:trPr>
        <w:tc>
          <w:tcPr>
            <w:tcW w:w="567" w:type="dxa"/>
          </w:tcPr>
          <w:p w:rsidR="00BD420D" w:rsidRPr="003C53D7" w:rsidRDefault="00BD420D" w:rsidP="003C53D7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605" w:type="dxa"/>
          </w:tcPr>
          <w:p w:rsidR="00BD420D" w:rsidRPr="003C53D7" w:rsidRDefault="00BD420D" w:rsidP="003C53D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Кәрібай Самалхан</w:t>
            </w:r>
          </w:p>
        </w:tc>
        <w:tc>
          <w:tcPr>
            <w:tcW w:w="4207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8-11 сынып оқушылар арасында «Есірткінің адам затқа кесірі» облыстық жас ақындар жыр мүшайрасында Құттыбай Мануср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«Үздік тәрбие орынбасары-2024» байқауы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D420D" w:rsidRPr="003C53D7" w:rsidTr="003C53D7">
        <w:trPr>
          <w:trHeight w:val="517"/>
        </w:trPr>
        <w:tc>
          <w:tcPr>
            <w:tcW w:w="567" w:type="dxa"/>
          </w:tcPr>
          <w:p w:rsidR="00BD420D" w:rsidRPr="003C53D7" w:rsidRDefault="00BD420D" w:rsidP="003C53D7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605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Әбжәли Нұртілек</w:t>
            </w:r>
          </w:p>
        </w:tc>
        <w:tc>
          <w:tcPr>
            <w:tcW w:w="4207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Тәуелсіздік күні мерекесіне орай қолданбалы спорт түрлеріне өткізілген сайысқа АК-74 оқу қаруына толық емес бөлшектеп жинақтау бойынша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«Жас мерген-2024» аудандық жарыстың «Командалық кросс» кезеңінде команда бойынша жүлделі орын алғаны үшін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«Жас мерген-2024»аудандық жарыстың «Бел темірге тартылу» кезеңінде команда бойынша жүлделі орын алғаны үшін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«Жас мерген-2024» аудандық жарысында  команда бойынша жоғарғы деңгейде өнер көрсеткені үшін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күніне орай 10-11 сынып оқушылар арасында пнематикалық вентопкадан нысана ату өткізілген жарыстан жақсы дайындықпен қатысқан мектеп командасы үшін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Тәуелсіздік күніне орай алғашқы әскери оқытушылар арасында әскери-қолданбалы спорт түрлерінен өткізілген командалық сайыс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Ауыл спортшыларының «Алтын күз-2024» облыстық спартакиясының аудандық іріктеу жарысында жүлделі орын алғаны үшін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D420D" w:rsidRPr="003C53D7" w:rsidTr="003C53D7">
        <w:trPr>
          <w:trHeight w:val="243"/>
        </w:trPr>
        <w:tc>
          <w:tcPr>
            <w:tcW w:w="567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605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Байзақ Рахымжан</w:t>
            </w:r>
          </w:p>
        </w:tc>
        <w:tc>
          <w:tcPr>
            <w:tcW w:w="4207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Жас тарихшылардың «Менің шағын Отаным» атты  республикалық зияткерлік байқауының аудандық кезеңінде оқушысы Шахмерден Наз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Жас тарихшылардың «Менің шағын Отаным» атты  республикалық зияткерлік байқауының облыстық кезеңінде оқушысы Шахмерден Наз белсене қатысқаны үшін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«Еңбек-өмір мәні» атты жігіттер сайысына қатысып жақсы өнер көрсеткені үшін</w:t>
            </w: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BD420D" w:rsidRPr="003C53D7" w:rsidRDefault="00BD420D" w:rsidP="003C5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BD420D" w:rsidRPr="003C53D7" w:rsidRDefault="00BD420D" w:rsidP="003C5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BD420D" w:rsidRPr="003C53D7" w:rsidRDefault="00BD420D" w:rsidP="003C5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BD420D" w:rsidRPr="003C53D7" w:rsidRDefault="00BD420D" w:rsidP="003C5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D420D" w:rsidRPr="003C53D7" w:rsidTr="003C53D7">
        <w:trPr>
          <w:trHeight w:val="259"/>
        </w:trPr>
        <w:tc>
          <w:tcPr>
            <w:tcW w:w="567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605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Косбанбетова Гулжазира</w:t>
            </w:r>
          </w:p>
        </w:tc>
        <w:tc>
          <w:tcPr>
            <w:tcW w:w="4207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«Жаңашыл педагог міндері» әдістемелік журналына өз әдістерін бөліскені үшін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Білім беру саласының дамуына қосқан үлесімен қоғамдық жұмыстармен белсене араласқаны үшін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Жалпы білім беретін пәндер бойынша республикалық олимпиаданың аудандық кезеңінде информатика пәннің оқушысы Жақсыбек Шолпан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«Экология. Энергитика. Экономика»: экологиялық криативтік жлбалар атты өнер тапқыштық және шығармашылық жобалар алаңында орта топ арасында оқушысы Шахмерден Наз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134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Құрмет грамотасы</w:t>
            </w:r>
          </w:p>
        </w:tc>
        <w:tc>
          <w:tcPr>
            <w:tcW w:w="1276" w:type="dxa"/>
          </w:tcPr>
          <w:p w:rsidR="00BD420D" w:rsidRPr="003C53D7" w:rsidRDefault="00BD420D" w:rsidP="003C5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3D7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134" w:type="dxa"/>
          </w:tcPr>
          <w:p w:rsidR="00BD420D" w:rsidRPr="003C53D7" w:rsidRDefault="00BD420D" w:rsidP="003C53D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</w:p>
        </w:tc>
      </w:tr>
    </w:tbl>
    <w:p w:rsidR="00BD420D" w:rsidRPr="00C65584" w:rsidRDefault="00BD420D" w:rsidP="00C65584">
      <w:pPr>
        <w:jc w:val="center"/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</w:p>
    <w:sectPr w:rsidR="00BD420D" w:rsidRPr="00C65584" w:rsidSect="003B3E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9B8"/>
    <w:rsid w:val="000043B2"/>
    <w:rsid w:val="000117AB"/>
    <w:rsid w:val="00016ABE"/>
    <w:rsid w:val="00023649"/>
    <w:rsid w:val="00044FBC"/>
    <w:rsid w:val="00045593"/>
    <w:rsid w:val="0007110F"/>
    <w:rsid w:val="000860AA"/>
    <w:rsid w:val="00091899"/>
    <w:rsid w:val="000A60B0"/>
    <w:rsid w:val="000B50F4"/>
    <w:rsid w:val="000D0CCF"/>
    <w:rsid w:val="000F673A"/>
    <w:rsid w:val="00104B60"/>
    <w:rsid w:val="001727B6"/>
    <w:rsid w:val="0019406B"/>
    <w:rsid w:val="001B52E4"/>
    <w:rsid w:val="001C5B09"/>
    <w:rsid w:val="001D4267"/>
    <w:rsid w:val="00214C62"/>
    <w:rsid w:val="00252FF3"/>
    <w:rsid w:val="002649C0"/>
    <w:rsid w:val="00277E8E"/>
    <w:rsid w:val="00281F1E"/>
    <w:rsid w:val="00294B7E"/>
    <w:rsid w:val="002C5E6B"/>
    <w:rsid w:val="002F5B7B"/>
    <w:rsid w:val="0031077C"/>
    <w:rsid w:val="00365D71"/>
    <w:rsid w:val="00371E59"/>
    <w:rsid w:val="003B3ED5"/>
    <w:rsid w:val="003B40CA"/>
    <w:rsid w:val="003C53D7"/>
    <w:rsid w:val="003D5212"/>
    <w:rsid w:val="003E4E9D"/>
    <w:rsid w:val="003E6F76"/>
    <w:rsid w:val="003F2CD2"/>
    <w:rsid w:val="003F6A38"/>
    <w:rsid w:val="004055DD"/>
    <w:rsid w:val="00423753"/>
    <w:rsid w:val="00434596"/>
    <w:rsid w:val="00435224"/>
    <w:rsid w:val="00444977"/>
    <w:rsid w:val="00446176"/>
    <w:rsid w:val="004673C4"/>
    <w:rsid w:val="004736C3"/>
    <w:rsid w:val="004761C4"/>
    <w:rsid w:val="004812FC"/>
    <w:rsid w:val="00494DD3"/>
    <w:rsid w:val="00495613"/>
    <w:rsid w:val="004C220A"/>
    <w:rsid w:val="004C4A2D"/>
    <w:rsid w:val="00523823"/>
    <w:rsid w:val="00525CE9"/>
    <w:rsid w:val="005361D1"/>
    <w:rsid w:val="00542B83"/>
    <w:rsid w:val="005504DA"/>
    <w:rsid w:val="00570826"/>
    <w:rsid w:val="00572CFD"/>
    <w:rsid w:val="00595504"/>
    <w:rsid w:val="005D26C6"/>
    <w:rsid w:val="005E2478"/>
    <w:rsid w:val="00631620"/>
    <w:rsid w:val="006727A8"/>
    <w:rsid w:val="006930DD"/>
    <w:rsid w:val="0069601E"/>
    <w:rsid w:val="006B4D58"/>
    <w:rsid w:val="006C22F5"/>
    <w:rsid w:val="006D7847"/>
    <w:rsid w:val="006E3DC1"/>
    <w:rsid w:val="006E78B7"/>
    <w:rsid w:val="006F6D5B"/>
    <w:rsid w:val="0076688C"/>
    <w:rsid w:val="00770235"/>
    <w:rsid w:val="007738A4"/>
    <w:rsid w:val="00783D16"/>
    <w:rsid w:val="00785159"/>
    <w:rsid w:val="007B3BFE"/>
    <w:rsid w:val="007C2ED3"/>
    <w:rsid w:val="007C4E84"/>
    <w:rsid w:val="007F7CB6"/>
    <w:rsid w:val="00802265"/>
    <w:rsid w:val="00860655"/>
    <w:rsid w:val="008839B8"/>
    <w:rsid w:val="008B1A94"/>
    <w:rsid w:val="008C2D6D"/>
    <w:rsid w:val="008D69E4"/>
    <w:rsid w:val="00920435"/>
    <w:rsid w:val="00932941"/>
    <w:rsid w:val="009506F7"/>
    <w:rsid w:val="00962736"/>
    <w:rsid w:val="00967582"/>
    <w:rsid w:val="00973CE9"/>
    <w:rsid w:val="009B0992"/>
    <w:rsid w:val="009B0E11"/>
    <w:rsid w:val="00A25466"/>
    <w:rsid w:val="00A301C6"/>
    <w:rsid w:val="00A7300C"/>
    <w:rsid w:val="00A73980"/>
    <w:rsid w:val="00A806D5"/>
    <w:rsid w:val="00A90FD4"/>
    <w:rsid w:val="00A92B2F"/>
    <w:rsid w:val="00AB2CE3"/>
    <w:rsid w:val="00AE39C1"/>
    <w:rsid w:val="00AE4C07"/>
    <w:rsid w:val="00B042AB"/>
    <w:rsid w:val="00B42126"/>
    <w:rsid w:val="00B52972"/>
    <w:rsid w:val="00B66FEC"/>
    <w:rsid w:val="00B93099"/>
    <w:rsid w:val="00B9648F"/>
    <w:rsid w:val="00B9778F"/>
    <w:rsid w:val="00BB0A0D"/>
    <w:rsid w:val="00BD420D"/>
    <w:rsid w:val="00BF136A"/>
    <w:rsid w:val="00BF371D"/>
    <w:rsid w:val="00C02776"/>
    <w:rsid w:val="00C22EF4"/>
    <w:rsid w:val="00C357B6"/>
    <w:rsid w:val="00C43EA7"/>
    <w:rsid w:val="00C50ABD"/>
    <w:rsid w:val="00C61949"/>
    <w:rsid w:val="00C62775"/>
    <w:rsid w:val="00C64A27"/>
    <w:rsid w:val="00C65584"/>
    <w:rsid w:val="00C730EA"/>
    <w:rsid w:val="00C85DF8"/>
    <w:rsid w:val="00C97156"/>
    <w:rsid w:val="00C971E2"/>
    <w:rsid w:val="00CA08EA"/>
    <w:rsid w:val="00CA0FA0"/>
    <w:rsid w:val="00CA377D"/>
    <w:rsid w:val="00CB44CA"/>
    <w:rsid w:val="00D512EA"/>
    <w:rsid w:val="00D54B0C"/>
    <w:rsid w:val="00D750A9"/>
    <w:rsid w:val="00DA6961"/>
    <w:rsid w:val="00DB2B45"/>
    <w:rsid w:val="00DC5067"/>
    <w:rsid w:val="00DC75F6"/>
    <w:rsid w:val="00DD592E"/>
    <w:rsid w:val="00DE393C"/>
    <w:rsid w:val="00DE4E02"/>
    <w:rsid w:val="00E04DD1"/>
    <w:rsid w:val="00E0529D"/>
    <w:rsid w:val="00E34A8D"/>
    <w:rsid w:val="00E37DED"/>
    <w:rsid w:val="00E62F54"/>
    <w:rsid w:val="00E66740"/>
    <w:rsid w:val="00E77D41"/>
    <w:rsid w:val="00EC7900"/>
    <w:rsid w:val="00EE137A"/>
    <w:rsid w:val="00EF0116"/>
    <w:rsid w:val="00F40859"/>
    <w:rsid w:val="00F9073F"/>
    <w:rsid w:val="00F93B32"/>
    <w:rsid w:val="00FA7B0B"/>
    <w:rsid w:val="00FD2BC3"/>
    <w:rsid w:val="00FE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39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E3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04B60"/>
    <w:rPr>
      <w:rFonts w:cs="Times New Roman"/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45593"/>
    <w:rPr>
      <w:rFonts w:eastAsia="Times New Roman"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04559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353</TotalTime>
  <Pages>3</Pages>
  <Words>713</Words>
  <Characters>4068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dcterms:created xsi:type="dcterms:W3CDTF">2024-12-04T06:43:00Z</dcterms:created>
  <dcterms:modified xsi:type="dcterms:W3CDTF">2024-12-09T04:01:00Z</dcterms:modified>
</cp:coreProperties>
</file>